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2A3A" w14:textId="5175F1B0" w:rsidR="00395BD4" w:rsidRPr="00395BD4" w:rsidRDefault="00395BD4" w:rsidP="00F229E1">
      <w:pPr>
        <w:rPr>
          <w:b/>
          <w:bCs/>
          <w:color w:val="002060"/>
          <w:sz w:val="56"/>
          <w:szCs w:val="56"/>
        </w:rPr>
      </w:pPr>
      <w:r w:rsidRPr="00395BD4">
        <w:rPr>
          <w:noProof/>
        </w:rPr>
        <w:drawing>
          <wp:anchor distT="0" distB="0" distL="114300" distR="114300" simplePos="0" relativeHeight="251658240" behindDoc="1" locked="0" layoutInCell="1" allowOverlap="1" wp14:anchorId="7F953C07" wp14:editId="6204883D">
            <wp:simplePos x="0" y="0"/>
            <wp:positionH relativeFrom="column">
              <wp:posOffset>152400</wp:posOffset>
            </wp:positionH>
            <wp:positionV relativeFrom="paragraph">
              <wp:posOffset>1905</wp:posOffset>
            </wp:positionV>
            <wp:extent cx="1095375" cy="1095375"/>
            <wp:effectExtent l="0" t="0" r="9525" b="9525"/>
            <wp:wrapTight wrapText="bothSides">
              <wp:wrapPolygon edited="0">
                <wp:start x="7513" y="0"/>
                <wp:lineTo x="4883" y="1503"/>
                <wp:lineTo x="376" y="5259"/>
                <wp:lineTo x="0" y="10894"/>
                <wp:lineTo x="0" y="13148"/>
                <wp:lineTo x="2630" y="18407"/>
                <wp:lineTo x="3005" y="18783"/>
                <wp:lineTo x="7889" y="21412"/>
                <wp:lineTo x="8640" y="21412"/>
                <wp:lineTo x="13523" y="21412"/>
                <wp:lineTo x="14650" y="21412"/>
                <wp:lineTo x="19158" y="18783"/>
                <wp:lineTo x="19158" y="18407"/>
                <wp:lineTo x="21412" y="14650"/>
                <wp:lineTo x="21412" y="9767"/>
                <wp:lineTo x="21037" y="5635"/>
                <wp:lineTo x="16529" y="1503"/>
                <wp:lineTo x="13899" y="0"/>
                <wp:lineTo x="7513" y="0"/>
              </wp:wrapPolygon>
            </wp:wrapTight>
            <wp:docPr id="1701451517" name="Picture 1" descr="A logo with an owl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51517" name="Picture 1" descr="A logo with an owl and leav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Pr="00395BD4">
        <w:rPr>
          <w:b/>
          <w:bCs/>
          <w:color w:val="002060"/>
          <w:sz w:val="56"/>
          <w:szCs w:val="56"/>
        </w:rPr>
        <w:t xml:space="preserve">Letchworth Garden City </w:t>
      </w:r>
    </w:p>
    <w:p w14:paraId="4F34BC2B" w14:textId="7C88A544" w:rsidR="00F229E1" w:rsidRPr="00395BD4" w:rsidRDefault="00395BD4" w:rsidP="00F229E1">
      <w:pPr>
        <w:rPr>
          <w:b/>
          <w:bCs/>
          <w:color w:val="002060"/>
          <w:sz w:val="56"/>
          <w:szCs w:val="56"/>
        </w:rPr>
      </w:pPr>
      <w:r w:rsidRPr="00395BD4">
        <w:rPr>
          <w:b/>
          <w:bCs/>
          <w:color w:val="002060"/>
          <w:sz w:val="56"/>
          <w:szCs w:val="56"/>
        </w:rPr>
        <w:t>Classic &amp; Vintage Car Club</w:t>
      </w:r>
    </w:p>
    <w:p w14:paraId="259ACD1C" w14:textId="77777777" w:rsidR="00395BD4" w:rsidRDefault="00395BD4" w:rsidP="00F229E1">
      <w:pPr>
        <w:rPr>
          <w:b/>
          <w:bCs/>
          <w:sz w:val="24"/>
          <w:szCs w:val="24"/>
        </w:rPr>
      </w:pPr>
    </w:p>
    <w:p w14:paraId="6456DB5C" w14:textId="34C5DC22" w:rsidR="00F229E1" w:rsidRDefault="00F229E1" w:rsidP="00F229E1">
      <w:pPr>
        <w:rPr>
          <w:b/>
          <w:bCs/>
          <w:sz w:val="24"/>
          <w:szCs w:val="24"/>
        </w:rPr>
      </w:pPr>
      <w:r w:rsidRPr="00F229E1">
        <w:rPr>
          <w:b/>
          <w:bCs/>
          <w:sz w:val="24"/>
          <w:szCs w:val="24"/>
        </w:rPr>
        <w:t>MEMBERSHIP APPLICATION (PLEASE USE BLOCK CAPITALS)</w:t>
      </w:r>
    </w:p>
    <w:p w14:paraId="732A4ECE" w14:textId="77777777" w:rsidR="00F229E1" w:rsidRDefault="00F229E1" w:rsidP="00F229E1">
      <w:proofErr w:type="gramStart"/>
      <w:r>
        <w:t>Name:…</w:t>
      </w:r>
      <w:proofErr w:type="gramEnd"/>
      <w:r>
        <w:t>……………………………………………………………………………………</w:t>
      </w:r>
    </w:p>
    <w:p w14:paraId="391E34BD" w14:textId="77777777" w:rsidR="00F229E1" w:rsidRDefault="00F229E1" w:rsidP="00F229E1">
      <w:proofErr w:type="gramStart"/>
      <w:r>
        <w:t>Address:…</w:t>
      </w:r>
      <w:proofErr w:type="gramEnd"/>
      <w:r>
        <w:t>……………………………………………………………………………</w:t>
      </w:r>
      <w:proofErr w:type="gramStart"/>
      <w:r>
        <w:t>…..</w:t>
      </w:r>
      <w:proofErr w:type="gramEnd"/>
    </w:p>
    <w:p w14:paraId="56DA12E5" w14:textId="77777777" w:rsidR="00F229E1" w:rsidRDefault="00F229E1" w:rsidP="00F229E1">
      <w:r>
        <w:t>……………………………………………………………………………………………..</w:t>
      </w:r>
    </w:p>
    <w:p w14:paraId="0713CC0A" w14:textId="77777777" w:rsidR="00F229E1" w:rsidRDefault="00F229E1" w:rsidP="00F229E1">
      <w:r>
        <w:t xml:space="preserve">…………………………………………………… </w:t>
      </w:r>
      <w:proofErr w:type="gramStart"/>
      <w:r>
        <w:t>Postcode:…</w:t>
      </w:r>
      <w:proofErr w:type="gramEnd"/>
      <w:r>
        <w:t>…………………………</w:t>
      </w:r>
    </w:p>
    <w:p w14:paraId="1D873DE1" w14:textId="77777777" w:rsidR="00F229E1" w:rsidRDefault="00F229E1" w:rsidP="00F229E1">
      <w:proofErr w:type="gramStart"/>
      <w:r>
        <w:t>Tel:…</w:t>
      </w:r>
      <w:proofErr w:type="gramEnd"/>
      <w:r>
        <w:t xml:space="preserve">………………………………………. </w:t>
      </w:r>
      <w:proofErr w:type="gramStart"/>
      <w:r>
        <w:t>Mobile:…</w:t>
      </w:r>
      <w:proofErr w:type="gramEnd"/>
      <w:r>
        <w:t>………………………………….</w:t>
      </w:r>
    </w:p>
    <w:p w14:paraId="685D9496" w14:textId="77777777" w:rsidR="00F229E1" w:rsidRDefault="00F229E1" w:rsidP="00F229E1">
      <w:proofErr w:type="gramStart"/>
      <w:r>
        <w:t>Email:…</w:t>
      </w:r>
      <w:proofErr w:type="gramEnd"/>
      <w:r>
        <w:t>…………………………………………………………………………………….</w:t>
      </w:r>
    </w:p>
    <w:p w14:paraId="691A3301" w14:textId="77777777" w:rsidR="00F229E1" w:rsidRDefault="00F229E1" w:rsidP="00F229E1">
      <w:r>
        <w:t>Note that the club mainly communicates with members via email and its website.</w:t>
      </w:r>
    </w:p>
    <w:p w14:paraId="2D239883" w14:textId="1553DC3D" w:rsidR="00F229E1" w:rsidRDefault="00F229E1" w:rsidP="00F229E1">
      <w:r>
        <w:t>Annual subscription is currently £20.00 and falls due for renewal at the AGM in April.</w:t>
      </w:r>
    </w:p>
    <w:p w14:paraId="499EA9B0" w14:textId="77777777" w:rsidR="00F229E1" w:rsidRDefault="00F229E1" w:rsidP="00F229E1">
      <w:r>
        <w:t xml:space="preserve">New members joining after January 1st renew their membership at the AGM of the following year. </w:t>
      </w:r>
    </w:p>
    <w:p w14:paraId="5BD04190" w14:textId="77777777" w:rsidR="00DA60F9" w:rsidRDefault="00F229E1" w:rsidP="00F229E1">
      <w:r>
        <w:t xml:space="preserve">Please complete this form and send it to: </w:t>
      </w:r>
      <w:hyperlink r:id="rId7" w:history="1">
        <w:r w:rsidR="00DA60F9" w:rsidRPr="00DE4849">
          <w:rPr>
            <w:rStyle w:val="Hyperlink"/>
          </w:rPr>
          <w:t>membership@lgccvcc.co.uk</w:t>
        </w:r>
      </w:hyperlink>
      <w:r w:rsidR="00DA60F9">
        <w:t xml:space="preserve"> </w:t>
      </w:r>
    </w:p>
    <w:p w14:paraId="0C13F292" w14:textId="744D7D63" w:rsidR="00DA60F9" w:rsidRDefault="00DA60F9" w:rsidP="00F229E1">
      <w:r>
        <w:t>or</w:t>
      </w:r>
    </w:p>
    <w:p w14:paraId="66E0A571" w14:textId="3F03B3C2" w:rsidR="00F229E1" w:rsidRDefault="00F229E1" w:rsidP="00F229E1">
      <w:r>
        <w:t>Andy Beavan, 58 London Road, Biggleswade, SG18 8EB</w:t>
      </w:r>
    </w:p>
    <w:p w14:paraId="5337DE74" w14:textId="1BDCF585" w:rsidR="00F229E1" w:rsidRPr="00F229E1" w:rsidRDefault="00F229E1" w:rsidP="00F229E1">
      <w:pPr>
        <w:rPr>
          <w:color w:val="FF0000"/>
        </w:rPr>
      </w:pPr>
      <w:r w:rsidRPr="00F229E1">
        <w:rPr>
          <w:color w:val="FF0000"/>
        </w:rPr>
        <w:t>If your application is successful, we will let you know how to pay the subscription by online banking.</w:t>
      </w:r>
    </w:p>
    <w:p w14:paraId="2C28AF89" w14:textId="0C43DF34" w:rsidR="00F229E1" w:rsidRDefault="00F229E1" w:rsidP="00F229E1">
      <w:pPr>
        <w:spacing w:after="0" w:line="240" w:lineRule="auto"/>
      </w:pPr>
      <w:r w:rsidRPr="00F229E1">
        <w:rPr>
          <w:b/>
          <w:bCs/>
        </w:rPr>
        <w:t>GDPR statement.</w:t>
      </w:r>
      <w:r>
        <w:t xml:space="preserve"> The club holds data on its members for the purposes of communication and administration. This includes name, address, phone, numbers, and email addresses. The data is held on the personal computers of officers of the club. It is not used for any commercial purpose. Under </w:t>
      </w:r>
    </w:p>
    <w:p w14:paraId="77A75574" w14:textId="3EBB6CF6" w:rsidR="00F229E1" w:rsidRDefault="00F229E1" w:rsidP="00F229E1">
      <w:pPr>
        <w:spacing w:after="0" w:line="240" w:lineRule="auto"/>
      </w:pPr>
      <w:r>
        <w:t>GDPR, you have the right to request details of what personal data we hold for you and to have this data amended or deleted at any time. We reasonably assume that by belonging to the club, paying your subscription, and providing your contact details you agree to receiving electronic communications from the club and allow us to process your data for this and administrative purposes. If you wish to have your data amended or deleted, you may make the request via the chairman, vice-chairman, secretary, or membership secretary.</w:t>
      </w:r>
    </w:p>
    <w:p w14:paraId="4E0D96FB" w14:textId="77777777" w:rsidR="00F229E1" w:rsidRDefault="00F229E1" w:rsidP="00F229E1"/>
    <w:p w14:paraId="47E5F981" w14:textId="22597DF6" w:rsidR="00F229E1" w:rsidRDefault="00F229E1" w:rsidP="00F229E1">
      <w:proofErr w:type="gramStart"/>
      <w:r>
        <w:t>Signed:…</w:t>
      </w:r>
      <w:proofErr w:type="gramEnd"/>
      <w:r>
        <w:t>…………………………………………… Date……………………………</w:t>
      </w:r>
    </w:p>
    <w:p w14:paraId="7C73480D" w14:textId="44C80148" w:rsidR="00F229E1" w:rsidRDefault="00F229E1" w:rsidP="00F229E1">
      <w:r>
        <w:t>--------------------------------------------------------------------------------------------------------------------------------------</w:t>
      </w:r>
    </w:p>
    <w:p w14:paraId="2FB4C49C" w14:textId="77777777" w:rsidR="00F229E1" w:rsidRDefault="00F229E1" w:rsidP="00F229E1"/>
    <w:p w14:paraId="7D36ECE1" w14:textId="77777777" w:rsidR="00F229E1" w:rsidRDefault="00F229E1" w:rsidP="00F229E1"/>
    <w:p w14:paraId="2DC90452" w14:textId="7CCEA1AF" w:rsidR="00436C2C" w:rsidRDefault="00F229E1" w:rsidP="00F229E1">
      <w:r>
        <w:t xml:space="preserve">Receipt for payment: ..................................................(Authorised Officer) </w:t>
      </w:r>
      <w:proofErr w:type="gramStart"/>
      <w:r>
        <w:t>Date:............................</w:t>
      </w:r>
      <w:proofErr w:type="gramEnd"/>
    </w:p>
    <w:sectPr w:rsidR="00436C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05B7" w14:textId="77777777" w:rsidR="0059698E" w:rsidRDefault="0059698E" w:rsidP="00F229E1">
      <w:pPr>
        <w:spacing w:after="0" w:line="240" w:lineRule="auto"/>
      </w:pPr>
      <w:r>
        <w:separator/>
      </w:r>
    </w:p>
  </w:endnote>
  <w:endnote w:type="continuationSeparator" w:id="0">
    <w:p w14:paraId="05B80EE4" w14:textId="77777777" w:rsidR="0059698E" w:rsidRDefault="0059698E" w:rsidP="00F2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6CAA" w14:textId="77777777" w:rsidR="0059698E" w:rsidRDefault="0059698E" w:rsidP="00F229E1">
      <w:pPr>
        <w:spacing w:after="0" w:line="240" w:lineRule="auto"/>
      </w:pPr>
      <w:r>
        <w:separator/>
      </w:r>
    </w:p>
  </w:footnote>
  <w:footnote w:type="continuationSeparator" w:id="0">
    <w:p w14:paraId="3F730F8A" w14:textId="77777777" w:rsidR="0059698E" w:rsidRDefault="0059698E" w:rsidP="00F22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CB05" w14:textId="163270DE" w:rsidR="00F229E1" w:rsidRPr="00F229E1" w:rsidRDefault="00F229E1">
    <w:pPr>
      <w:pStyle w:val="Header"/>
      <w:rPr>
        <w:color w:val="002060"/>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E1"/>
    <w:rsid w:val="000F13BC"/>
    <w:rsid w:val="00337F65"/>
    <w:rsid w:val="00395BD4"/>
    <w:rsid w:val="00436C2C"/>
    <w:rsid w:val="0059698E"/>
    <w:rsid w:val="005D082F"/>
    <w:rsid w:val="0060289B"/>
    <w:rsid w:val="00610976"/>
    <w:rsid w:val="00844CC2"/>
    <w:rsid w:val="00866999"/>
    <w:rsid w:val="00B7775D"/>
    <w:rsid w:val="00DA60F9"/>
    <w:rsid w:val="00F2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F160"/>
  <w15:chartTrackingRefBased/>
  <w15:docId w15:val="{05A3FA16-1996-41A7-90A3-34A60970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E1"/>
  </w:style>
  <w:style w:type="paragraph" w:styleId="Footer">
    <w:name w:val="footer"/>
    <w:basedOn w:val="Normal"/>
    <w:link w:val="FooterChar"/>
    <w:uiPriority w:val="99"/>
    <w:unhideWhenUsed/>
    <w:rsid w:val="00F22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E1"/>
  </w:style>
  <w:style w:type="character" w:styleId="Hyperlink">
    <w:name w:val="Hyperlink"/>
    <w:basedOn w:val="DefaultParagraphFont"/>
    <w:uiPriority w:val="99"/>
    <w:unhideWhenUsed/>
    <w:rsid w:val="00DA60F9"/>
    <w:rPr>
      <w:color w:val="0563C1" w:themeColor="hyperlink"/>
      <w:u w:val="single"/>
    </w:rPr>
  </w:style>
  <w:style w:type="character" w:styleId="UnresolvedMention">
    <w:name w:val="Unresolved Mention"/>
    <w:basedOn w:val="DefaultParagraphFont"/>
    <w:uiPriority w:val="99"/>
    <w:semiHidden/>
    <w:unhideWhenUsed/>
    <w:rsid w:val="00DA6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mbership@lgccvc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sktop\Word%20templates\Blank%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Template>
  <TotalTime>4</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Richard Hamilton</cp:lastModifiedBy>
  <cp:revision>2</cp:revision>
  <dcterms:created xsi:type="dcterms:W3CDTF">2025-08-18T20:47:00Z</dcterms:created>
  <dcterms:modified xsi:type="dcterms:W3CDTF">2025-08-18T20:47:00Z</dcterms:modified>
</cp:coreProperties>
</file>